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1A82" w14:textId="77777777" w:rsidR="003C1165" w:rsidRPr="000E5EB9" w:rsidRDefault="006A7531" w:rsidP="003E1FC3">
      <w:pPr>
        <w:pStyle w:val="Title"/>
        <w:spacing w:line="240" w:lineRule="auto"/>
        <w:ind w:left="0"/>
        <w:jc w:val="left"/>
        <w:rPr>
          <w:sz w:val="24"/>
          <w:szCs w:val="24"/>
          <w:lang w:val="en-GB"/>
        </w:rPr>
      </w:pPr>
      <w:r w:rsidRPr="000E5EB9">
        <w:rPr>
          <w:sz w:val="24"/>
          <w:szCs w:val="24"/>
          <w:lang w:val="en-GB"/>
        </w:rPr>
        <w:t xml:space="preserve">ABSTRACT </w:t>
      </w:r>
      <w:r w:rsidR="00772DD8" w:rsidRPr="000E5EB9">
        <w:rPr>
          <w:sz w:val="24"/>
          <w:szCs w:val="24"/>
          <w:lang w:val="en-GB"/>
        </w:rPr>
        <w:t>TITLE</w:t>
      </w:r>
      <w:r w:rsidR="003E1FC3" w:rsidRPr="000E5EB9">
        <w:rPr>
          <w:sz w:val="24"/>
          <w:szCs w:val="24"/>
          <w:lang w:val="en-GB"/>
        </w:rPr>
        <w:t xml:space="preserve"> IN TIMES NEW ROMAN FONT </w:t>
      </w:r>
      <w:r w:rsidR="00621FD7" w:rsidRPr="000E5EB9">
        <w:rPr>
          <w:sz w:val="24"/>
          <w:szCs w:val="24"/>
          <w:lang w:val="en-GB"/>
        </w:rPr>
        <w:t xml:space="preserve">SIZE </w:t>
      </w:r>
      <w:r w:rsidR="003E1FC3" w:rsidRPr="000E5EB9">
        <w:rPr>
          <w:sz w:val="24"/>
          <w:szCs w:val="24"/>
          <w:lang w:val="en-GB"/>
        </w:rPr>
        <w:t>12, CAPITALISED EACH WORD AND LEFT ALIGNED</w:t>
      </w:r>
    </w:p>
    <w:p w14:paraId="778BE675" w14:textId="77777777" w:rsidR="003C1165" w:rsidRPr="000E5EB9" w:rsidRDefault="003E1FC3" w:rsidP="003E1FC3">
      <w:pPr>
        <w:spacing w:before="177"/>
        <w:ind w:right="92"/>
        <w:rPr>
          <w:lang w:val="en-GB"/>
        </w:rPr>
      </w:pPr>
      <w:r w:rsidRPr="000E5EB9">
        <w:rPr>
          <w:lang w:val="en-GB"/>
        </w:rPr>
        <w:t>First Author</w:t>
      </w:r>
      <w:r w:rsidR="00772DD8" w:rsidRPr="000E5EB9">
        <w:rPr>
          <w:vertAlign w:val="superscript"/>
          <w:lang w:val="en-GB"/>
        </w:rPr>
        <w:t>1*</w:t>
      </w:r>
      <w:r w:rsidR="00772DD8" w:rsidRPr="000E5EB9">
        <w:rPr>
          <w:lang w:val="en-GB"/>
        </w:rPr>
        <w:t xml:space="preserve">, </w:t>
      </w:r>
      <w:r w:rsidRPr="000E5EB9">
        <w:rPr>
          <w:lang w:val="en-GB"/>
        </w:rPr>
        <w:t>Second Author</w:t>
      </w:r>
      <w:r w:rsidR="00772DD8" w:rsidRPr="000E5EB9">
        <w:rPr>
          <w:vertAlign w:val="superscript"/>
          <w:lang w:val="en-GB"/>
        </w:rPr>
        <w:t>2</w:t>
      </w:r>
      <w:r w:rsidRPr="000E5EB9">
        <w:rPr>
          <w:lang w:val="en-GB"/>
        </w:rPr>
        <w:t>, and Third Author</w:t>
      </w:r>
      <w:r w:rsidRPr="000E5EB9">
        <w:rPr>
          <w:vertAlign w:val="superscript"/>
          <w:lang w:val="en-GB"/>
        </w:rPr>
        <w:t>3</w:t>
      </w:r>
      <w:r w:rsidRPr="000E5EB9">
        <w:rPr>
          <w:lang w:val="en-GB"/>
        </w:rPr>
        <w:t xml:space="preserve"> </w:t>
      </w:r>
    </w:p>
    <w:p w14:paraId="4D1512A9" w14:textId="5563738A" w:rsidR="003C1165" w:rsidRPr="000E5EB9" w:rsidRDefault="00772DD8" w:rsidP="003E1FC3">
      <w:pPr>
        <w:spacing w:before="41"/>
        <w:ind w:right="82"/>
        <w:rPr>
          <w:i/>
          <w:sz w:val="20"/>
          <w:szCs w:val="20"/>
          <w:lang w:val="en-GB"/>
        </w:rPr>
      </w:pPr>
      <w:bookmarkStart w:id="0" w:name="_heading=h.gjdgxs" w:colFirst="0" w:colLast="0"/>
      <w:bookmarkEnd w:id="0"/>
      <w:r w:rsidRPr="000E5EB9">
        <w:rPr>
          <w:i/>
          <w:sz w:val="20"/>
          <w:szCs w:val="20"/>
          <w:vertAlign w:val="superscript"/>
          <w:lang w:val="en-GB"/>
        </w:rPr>
        <w:t>1</w:t>
      </w:r>
      <w:r w:rsidRPr="000E5EB9">
        <w:rPr>
          <w:i/>
          <w:sz w:val="20"/>
          <w:szCs w:val="20"/>
          <w:lang w:val="en-GB"/>
        </w:rPr>
        <w:t xml:space="preserve">Institutional affiliation </w:t>
      </w:r>
      <w:r w:rsidR="003E1FC3" w:rsidRPr="000E5EB9">
        <w:rPr>
          <w:i/>
          <w:sz w:val="20"/>
          <w:szCs w:val="20"/>
          <w:lang w:val="en-GB"/>
        </w:rPr>
        <w:t xml:space="preserve">&amp; Address in the following order </w:t>
      </w:r>
      <w:r w:rsidRPr="000E5EB9">
        <w:rPr>
          <w:i/>
          <w:sz w:val="20"/>
          <w:szCs w:val="20"/>
          <w:lang w:val="en-GB"/>
        </w:rPr>
        <w:t>(Department, Organi</w:t>
      </w:r>
      <w:r w:rsidR="000E5EB9">
        <w:rPr>
          <w:i/>
          <w:sz w:val="20"/>
          <w:szCs w:val="20"/>
          <w:lang w:val="en-GB"/>
        </w:rPr>
        <w:t>s</w:t>
      </w:r>
      <w:r w:rsidRPr="000E5EB9">
        <w:rPr>
          <w:i/>
          <w:sz w:val="20"/>
          <w:szCs w:val="20"/>
          <w:lang w:val="en-GB"/>
        </w:rPr>
        <w:t>ation, City and Country)</w:t>
      </w:r>
    </w:p>
    <w:p w14:paraId="3C79B67C" w14:textId="34667821" w:rsidR="003E1FC3" w:rsidRPr="000E5EB9" w:rsidRDefault="003E1FC3" w:rsidP="003E1FC3">
      <w:pPr>
        <w:spacing w:before="41"/>
        <w:ind w:right="82"/>
        <w:rPr>
          <w:i/>
          <w:sz w:val="20"/>
          <w:szCs w:val="20"/>
          <w:lang w:val="en-GB"/>
        </w:rPr>
      </w:pPr>
      <w:r w:rsidRPr="000E5EB9">
        <w:rPr>
          <w:i/>
          <w:sz w:val="20"/>
          <w:szCs w:val="20"/>
          <w:vertAlign w:val="superscript"/>
          <w:lang w:val="en-GB"/>
        </w:rPr>
        <w:t>2</w:t>
      </w:r>
      <w:r w:rsidRPr="000E5EB9">
        <w:rPr>
          <w:i/>
          <w:sz w:val="20"/>
          <w:szCs w:val="20"/>
          <w:lang w:val="en-GB"/>
        </w:rPr>
        <w:t>Institutional affiliation &amp; Address in the following order (Department, Organi</w:t>
      </w:r>
      <w:r w:rsidR="000E5EB9">
        <w:rPr>
          <w:i/>
          <w:sz w:val="20"/>
          <w:szCs w:val="20"/>
          <w:lang w:val="en-GB"/>
        </w:rPr>
        <w:t>s</w:t>
      </w:r>
      <w:r w:rsidRPr="000E5EB9">
        <w:rPr>
          <w:i/>
          <w:sz w:val="20"/>
          <w:szCs w:val="20"/>
          <w:lang w:val="en-GB"/>
        </w:rPr>
        <w:t>ation, City and Country)</w:t>
      </w:r>
    </w:p>
    <w:p w14:paraId="245A8BC4" w14:textId="67C04E76" w:rsidR="003E1FC3" w:rsidRPr="000E5EB9" w:rsidRDefault="003E1FC3" w:rsidP="003E1FC3">
      <w:pPr>
        <w:spacing w:before="41"/>
        <w:ind w:right="82"/>
        <w:rPr>
          <w:i/>
          <w:sz w:val="20"/>
          <w:szCs w:val="20"/>
          <w:lang w:val="en-GB"/>
        </w:rPr>
      </w:pPr>
      <w:r w:rsidRPr="000E5EB9">
        <w:rPr>
          <w:i/>
          <w:sz w:val="20"/>
          <w:szCs w:val="20"/>
          <w:vertAlign w:val="superscript"/>
          <w:lang w:val="en-GB"/>
        </w:rPr>
        <w:t>3</w:t>
      </w:r>
      <w:r w:rsidRPr="000E5EB9">
        <w:rPr>
          <w:i/>
          <w:sz w:val="20"/>
          <w:szCs w:val="20"/>
          <w:lang w:val="en-GB"/>
        </w:rPr>
        <w:t>Institutional affiliation &amp; Address in the following order (Department, Organi</w:t>
      </w:r>
      <w:r w:rsidR="000E5EB9">
        <w:rPr>
          <w:i/>
          <w:sz w:val="20"/>
          <w:szCs w:val="20"/>
          <w:lang w:val="en-GB"/>
        </w:rPr>
        <w:t>s</w:t>
      </w:r>
      <w:r w:rsidRPr="000E5EB9">
        <w:rPr>
          <w:i/>
          <w:sz w:val="20"/>
          <w:szCs w:val="20"/>
          <w:lang w:val="en-GB"/>
        </w:rPr>
        <w:t>ation, City and Country)</w:t>
      </w:r>
    </w:p>
    <w:p w14:paraId="40B09414" w14:textId="77777777" w:rsidR="003C1165" w:rsidRPr="000E5EB9" w:rsidRDefault="00772DD8" w:rsidP="003E1FC3">
      <w:pPr>
        <w:spacing w:before="41"/>
        <w:ind w:right="2463"/>
        <w:rPr>
          <w:i/>
          <w:sz w:val="20"/>
          <w:szCs w:val="20"/>
          <w:lang w:val="en-GB"/>
        </w:rPr>
      </w:pPr>
      <w:r w:rsidRPr="000E5EB9">
        <w:rPr>
          <w:i/>
          <w:sz w:val="20"/>
          <w:szCs w:val="20"/>
          <w:lang w:val="en-GB"/>
        </w:rPr>
        <w:t>*Corresponding author: email</w:t>
      </w:r>
    </w:p>
    <w:p w14:paraId="512D8DBE" w14:textId="77777777" w:rsidR="003E1FC3" w:rsidRPr="000E5EB9" w:rsidRDefault="003E1FC3" w:rsidP="003E1FC3">
      <w:pPr>
        <w:tabs>
          <w:tab w:val="left" w:pos="838"/>
          <w:tab w:val="left" w:pos="839"/>
        </w:tabs>
        <w:spacing w:before="240"/>
        <w:ind w:right="113"/>
        <w:jc w:val="both"/>
        <w:rPr>
          <w:i/>
          <w:lang w:val="en-GB"/>
        </w:rPr>
      </w:pPr>
      <w:r w:rsidRPr="000E5EB9">
        <w:rPr>
          <w:b/>
          <w:i/>
          <w:lang w:val="en-GB"/>
        </w:rPr>
        <w:t>Keywords:</w:t>
      </w:r>
      <w:r w:rsidRPr="000E5EB9">
        <w:rPr>
          <w:i/>
          <w:lang w:val="en-GB"/>
        </w:rPr>
        <w:t xml:space="preserve"> Keyword 1, Keyword 2, Keyword 3, Keyword 4, Keyword 5</w:t>
      </w:r>
    </w:p>
    <w:p w14:paraId="5BA3A0FE" w14:textId="77777777" w:rsidR="003E1FC3" w:rsidRPr="000E5EB9" w:rsidRDefault="003E1FC3" w:rsidP="003E1FC3">
      <w:pPr>
        <w:tabs>
          <w:tab w:val="left" w:pos="838"/>
          <w:tab w:val="left" w:pos="839"/>
        </w:tabs>
        <w:ind w:right="113"/>
        <w:jc w:val="both"/>
        <w:rPr>
          <w:sz w:val="24"/>
          <w:szCs w:val="24"/>
          <w:lang w:val="en-GB"/>
        </w:rPr>
      </w:pPr>
    </w:p>
    <w:p w14:paraId="2F640A7D" w14:textId="76B92856" w:rsidR="003E1FC3" w:rsidRPr="000E5EB9" w:rsidRDefault="003E1FC3" w:rsidP="0031478D">
      <w:pPr>
        <w:tabs>
          <w:tab w:val="left" w:pos="838"/>
          <w:tab w:val="left" w:pos="839"/>
        </w:tabs>
        <w:ind w:right="113"/>
        <w:jc w:val="both"/>
        <w:rPr>
          <w:sz w:val="24"/>
          <w:szCs w:val="24"/>
          <w:lang w:val="en-GB"/>
        </w:rPr>
      </w:pPr>
      <w:r w:rsidRPr="000E5EB9">
        <w:rPr>
          <w:b/>
          <w:sz w:val="24"/>
          <w:szCs w:val="24"/>
          <w:lang w:val="en-GB"/>
        </w:rPr>
        <w:t>Introduction</w:t>
      </w:r>
      <w:r w:rsidR="00A9641B" w:rsidRPr="000E5EB9">
        <w:rPr>
          <w:b/>
          <w:sz w:val="24"/>
          <w:szCs w:val="24"/>
          <w:lang w:val="en-GB"/>
        </w:rPr>
        <w:t>:</w:t>
      </w:r>
      <w:r w:rsidRPr="000E5EB9">
        <w:rPr>
          <w:b/>
          <w:sz w:val="24"/>
          <w:szCs w:val="24"/>
          <w:lang w:val="en-GB"/>
        </w:rPr>
        <w:t xml:space="preserve"> </w:t>
      </w:r>
      <w:r w:rsidR="0062710D" w:rsidRPr="000E5EB9">
        <w:rPr>
          <w:sz w:val="24"/>
          <w:szCs w:val="24"/>
          <w:lang w:val="en-GB"/>
        </w:rPr>
        <w:t xml:space="preserve">This document is a template on how to write an abstract for HPSC2025. This should make it relatively easy for abstracts submitted to be modified to a final HPSC2025 proceedings paper with </w:t>
      </w:r>
      <w:r w:rsidR="000E5EB9">
        <w:rPr>
          <w:sz w:val="24"/>
          <w:szCs w:val="24"/>
          <w:lang w:val="en-GB"/>
        </w:rPr>
        <w:t>an indexed</w:t>
      </w:r>
      <w:r w:rsidR="0062710D" w:rsidRPr="000E5EB9">
        <w:rPr>
          <w:sz w:val="24"/>
          <w:szCs w:val="24"/>
          <w:lang w:val="en-GB"/>
        </w:rPr>
        <w:t xml:space="preserve"> journal. An electronic copy of this template can be downloaded from the conference website </w:t>
      </w:r>
      <w:hyperlink r:id="rId8" w:history="1">
        <w:r w:rsidR="0062710D" w:rsidRPr="000E5EB9">
          <w:rPr>
            <w:rStyle w:val="Hyperlink"/>
            <w:sz w:val="24"/>
            <w:szCs w:val="24"/>
            <w:lang w:val="en-GB"/>
          </w:rPr>
          <w:t>https://isn.gov.my/hpsc/</w:t>
        </w:r>
      </w:hyperlink>
      <w:r w:rsidR="00A9641B" w:rsidRPr="000E5EB9">
        <w:rPr>
          <w:lang w:val="en-GB"/>
        </w:rPr>
        <w:t>.</w:t>
      </w:r>
      <w:r w:rsidR="0062710D" w:rsidRPr="000E5EB9">
        <w:rPr>
          <w:sz w:val="24"/>
          <w:szCs w:val="24"/>
          <w:lang w:val="en-GB"/>
        </w:rPr>
        <w:t xml:space="preserve"> If you have questions, please contact the conference organi</w:t>
      </w:r>
      <w:r w:rsidR="000E5EB9">
        <w:rPr>
          <w:sz w:val="24"/>
          <w:szCs w:val="24"/>
          <w:lang w:val="en-GB"/>
        </w:rPr>
        <w:t>s</w:t>
      </w:r>
      <w:r w:rsidR="0062710D" w:rsidRPr="000E5EB9">
        <w:rPr>
          <w:sz w:val="24"/>
          <w:szCs w:val="24"/>
          <w:lang w:val="en-GB"/>
        </w:rPr>
        <w:t xml:space="preserve">ers. </w:t>
      </w:r>
      <w:r w:rsidR="0062710D" w:rsidRPr="000E5EB9">
        <w:rPr>
          <w:b/>
          <w:sz w:val="24"/>
          <w:szCs w:val="24"/>
          <w:lang w:val="en-GB"/>
        </w:rPr>
        <w:t>Objective</w:t>
      </w:r>
      <w:r w:rsidR="00A9641B" w:rsidRPr="000E5EB9">
        <w:rPr>
          <w:b/>
          <w:sz w:val="24"/>
          <w:szCs w:val="24"/>
          <w:lang w:val="en-GB"/>
        </w:rPr>
        <w:t>:</w:t>
      </w:r>
      <w:r w:rsidR="0062710D" w:rsidRPr="000E5EB9">
        <w:rPr>
          <w:b/>
          <w:sz w:val="24"/>
          <w:szCs w:val="24"/>
          <w:lang w:val="en-GB"/>
        </w:rPr>
        <w:t xml:space="preserve"> </w:t>
      </w:r>
      <w:r w:rsidR="0062710D" w:rsidRPr="000E5EB9">
        <w:rPr>
          <w:sz w:val="24"/>
          <w:szCs w:val="24"/>
          <w:lang w:val="en-GB"/>
        </w:rPr>
        <w:t>State a clear and precise aim of the study that align</w:t>
      </w:r>
      <w:r w:rsidR="00AA00AA" w:rsidRPr="000E5EB9">
        <w:rPr>
          <w:sz w:val="24"/>
          <w:szCs w:val="24"/>
          <w:lang w:val="en-GB"/>
        </w:rPr>
        <w:t>s</w:t>
      </w:r>
      <w:r w:rsidR="0062710D" w:rsidRPr="000E5EB9">
        <w:rPr>
          <w:sz w:val="24"/>
          <w:szCs w:val="24"/>
          <w:lang w:val="en-GB"/>
        </w:rPr>
        <w:t xml:space="preserve"> with the title. </w:t>
      </w:r>
      <w:r w:rsidRPr="000E5EB9">
        <w:rPr>
          <w:b/>
          <w:sz w:val="24"/>
          <w:szCs w:val="24"/>
          <w:lang w:val="en-GB"/>
        </w:rPr>
        <w:t>Methods</w:t>
      </w:r>
      <w:r w:rsidR="00A9641B" w:rsidRPr="000E5EB9">
        <w:rPr>
          <w:b/>
          <w:sz w:val="24"/>
          <w:szCs w:val="24"/>
          <w:lang w:val="en-GB"/>
        </w:rPr>
        <w:t>:</w:t>
      </w:r>
      <w:r w:rsidR="0062710D" w:rsidRPr="000E5EB9">
        <w:rPr>
          <w:b/>
          <w:sz w:val="24"/>
          <w:szCs w:val="24"/>
          <w:lang w:val="en-GB"/>
        </w:rPr>
        <w:t xml:space="preserve"> </w:t>
      </w:r>
      <w:r w:rsidR="0062710D" w:rsidRPr="000E5EB9">
        <w:rPr>
          <w:sz w:val="24"/>
          <w:szCs w:val="24"/>
          <w:lang w:val="en-GB"/>
        </w:rPr>
        <w:t xml:space="preserve">An easy way to comply with the conference paper formatting requirements is to use this document as a template and simply type your text into it with no more than 250 words (only body text). </w:t>
      </w:r>
      <w:r w:rsidRPr="000E5EB9">
        <w:rPr>
          <w:b/>
          <w:sz w:val="24"/>
          <w:szCs w:val="24"/>
          <w:lang w:val="en-GB"/>
        </w:rPr>
        <w:t>Results</w:t>
      </w:r>
      <w:r w:rsidR="00A9641B" w:rsidRPr="000E5EB9">
        <w:rPr>
          <w:b/>
          <w:sz w:val="24"/>
          <w:szCs w:val="24"/>
          <w:lang w:val="en-GB"/>
        </w:rPr>
        <w:t>:</w:t>
      </w:r>
      <w:r w:rsidRPr="000E5EB9">
        <w:rPr>
          <w:b/>
          <w:sz w:val="24"/>
          <w:szCs w:val="24"/>
          <w:lang w:val="en-GB"/>
        </w:rPr>
        <w:t xml:space="preserve"> </w:t>
      </w:r>
      <w:r w:rsidR="0062710D" w:rsidRPr="000E5EB9">
        <w:rPr>
          <w:sz w:val="24"/>
          <w:szCs w:val="24"/>
          <w:lang w:val="en-GB"/>
        </w:rPr>
        <w:t xml:space="preserve">The entire document should be in </w:t>
      </w:r>
      <w:r w:rsidR="00AA00AA" w:rsidRPr="000E5EB9">
        <w:rPr>
          <w:sz w:val="24"/>
          <w:szCs w:val="24"/>
          <w:lang w:val="en-GB"/>
        </w:rPr>
        <w:t>T</w:t>
      </w:r>
      <w:r w:rsidR="0062710D" w:rsidRPr="000E5EB9">
        <w:rPr>
          <w:sz w:val="24"/>
          <w:szCs w:val="24"/>
          <w:lang w:val="en-GB"/>
        </w:rPr>
        <w:t xml:space="preserve">imes New Roman with font size 12, </w:t>
      </w:r>
      <w:r w:rsidR="00D34E33" w:rsidRPr="000E5EB9">
        <w:rPr>
          <w:sz w:val="24"/>
          <w:szCs w:val="24"/>
          <w:lang w:val="en-GB"/>
        </w:rPr>
        <w:t>single spacing; and author</w:t>
      </w:r>
      <w:r w:rsidR="000E5EB9">
        <w:rPr>
          <w:sz w:val="24"/>
          <w:szCs w:val="24"/>
          <w:lang w:val="en-GB"/>
        </w:rPr>
        <w:t>’s</w:t>
      </w:r>
      <w:r w:rsidR="00D34E33" w:rsidRPr="000E5EB9">
        <w:rPr>
          <w:sz w:val="24"/>
          <w:szCs w:val="24"/>
          <w:lang w:val="en-GB"/>
        </w:rPr>
        <w:t xml:space="preserve"> name and keywords must be in 11pt; and affiliation &amp; address in 10pt font. </w:t>
      </w:r>
      <w:r w:rsidRPr="000E5EB9">
        <w:rPr>
          <w:b/>
          <w:sz w:val="24"/>
          <w:szCs w:val="24"/>
          <w:lang w:val="en-GB"/>
        </w:rPr>
        <w:t>Conclusions</w:t>
      </w:r>
      <w:r w:rsidR="00A9641B" w:rsidRPr="000E5EB9">
        <w:rPr>
          <w:b/>
          <w:sz w:val="24"/>
          <w:szCs w:val="24"/>
          <w:lang w:val="en-GB"/>
        </w:rPr>
        <w:t>:</w:t>
      </w:r>
      <w:r w:rsidR="00D34E33" w:rsidRPr="000E5EB9">
        <w:rPr>
          <w:b/>
          <w:sz w:val="24"/>
          <w:szCs w:val="24"/>
          <w:lang w:val="en-GB"/>
        </w:rPr>
        <w:t xml:space="preserve"> </w:t>
      </w:r>
      <w:r w:rsidR="00D34E33" w:rsidRPr="000E5EB9">
        <w:rPr>
          <w:sz w:val="24"/>
          <w:szCs w:val="24"/>
          <w:lang w:val="en-GB"/>
        </w:rPr>
        <w:t xml:space="preserve">To submit a completed abstract, you may refer to the submission guide and click abstract submission </w:t>
      </w:r>
      <w:r w:rsidR="00A9641B" w:rsidRPr="000E5EB9">
        <w:rPr>
          <w:sz w:val="24"/>
          <w:szCs w:val="24"/>
          <w:lang w:val="en-GB"/>
        </w:rPr>
        <w:t>o</w:t>
      </w:r>
      <w:r w:rsidR="00D34E33" w:rsidRPr="000E5EB9">
        <w:rPr>
          <w:sz w:val="24"/>
          <w:szCs w:val="24"/>
          <w:lang w:val="en-GB"/>
        </w:rPr>
        <w:t>n the HPSC2025 website. You will be notif</w:t>
      </w:r>
      <w:r w:rsidR="00A9641B" w:rsidRPr="000E5EB9">
        <w:rPr>
          <w:sz w:val="24"/>
          <w:szCs w:val="24"/>
          <w:lang w:val="en-GB"/>
        </w:rPr>
        <w:t>ied</w:t>
      </w:r>
      <w:r w:rsidR="00D34E33" w:rsidRPr="000E5EB9">
        <w:rPr>
          <w:sz w:val="24"/>
          <w:szCs w:val="24"/>
          <w:lang w:val="en-GB"/>
        </w:rPr>
        <w:t xml:space="preserve"> as soon as the scientific committee complete</w:t>
      </w:r>
      <w:r w:rsidR="00A9641B" w:rsidRPr="000E5EB9">
        <w:rPr>
          <w:sz w:val="24"/>
          <w:szCs w:val="24"/>
          <w:lang w:val="en-GB"/>
        </w:rPr>
        <w:t>s</w:t>
      </w:r>
      <w:r w:rsidR="00D34E33" w:rsidRPr="000E5EB9">
        <w:rPr>
          <w:sz w:val="24"/>
          <w:szCs w:val="24"/>
          <w:lang w:val="en-GB"/>
        </w:rPr>
        <w:t xml:space="preserve"> the peer review. </w:t>
      </w:r>
    </w:p>
    <w:p w14:paraId="2BF32B90" w14:textId="77777777" w:rsidR="003C1165" w:rsidRPr="000E5EB9" w:rsidRDefault="003C1165">
      <w:pPr>
        <w:tabs>
          <w:tab w:val="left" w:pos="838"/>
          <w:tab w:val="left" w:pos="839"/>
        </w:tabs>
        <w:spacing w:line="480" w:lineRule="auto"/>
        <w:ind w:left="839" w:right="113" w:hanging="839"/>
        <w:jc w:val="both"/>
        <w:rPr>
          <w:sz w:val="24"/>
          <w:szCs w:val="24"/>
          <w:lang w:val="en-GB"/>
        </w:rPr>
      </w:pPr>
    </w:p>
    <w:p w14:paraId="2ADAF819" w14:textId="77777777" w:rsidR="00D34E33" w:rsidRPr="000E5EB9" w:rsidRDefault="00D34E33">
      <w:pPr>
        <w:tabs>
          <w:tab w:val="left" w:pos="838"/>
          <w:tab w:val="left" w:pos="839"/>
        </w:tabs>
        <w:spacing w:line="480" w:lineRule="auto"/>
        <w:ind w:left="839" w:right="113" w:hanging="839"/>
        <w:jc w:val="both"/>
        <w:rPr>
          <w:sz w:val="24"/>
          <w:szCs w:val="24"/>
          <w:lang w:val="en-GB"/>
        </w:rPr>
      </w:pPr>
      <w:r w:rsidRPr="000E5EB9">
        <w:rPr>
          <w:sz w:val="24"/>
          <w:szCs w:val="24"/>
          <w:lang w:val="en-GB"/>
        </w:rPr>
        <w:t>(</w:t>
      </w:r>
      <w:r w:rsidR="0031478D" w:rsidRPr="000E5EB9">
        <w:rPr>
          <w:sz w:val="24"/>
          <w:szCs w:val="24"/>
          <w:lang w:val="en-GB"/>
        </w:rPr>
        <w:t xml:space="preserve">Word count: </w:t>
      </w:r>
      <w:r w:rsidRPr="000E5EB9">
        <w:rPr>
          <w:sz w:val="24"/>
          <w:szCs w:val="24"/>
          <w:lang w:val="en-GB"/>
        </w:rPr>
        <w:t>177)</w:t>
      </w:r>
    </w:p>
    <w:p w14:paraId="2D6CA72F" w14:textId="77777777" w:rsidR="003C1165" w:rsidRPr="000E5EB9" w:rsidRDefault="003C1165">
      <w:pPr>
        <w:tabs>
          <w:tab w:val="left" w:pos="838"/>
          <w:tab w:val="left" w:pos="839"/>
        </w:tabs>
        <w:spacing w:line="480" w:lineRule="auto"/>
        <w:ind w:left="839" w:right="113" w:hanging="839"/>
        <w:jc w:val="both"/>
        <w:rPr>
          <w:sz w:val="24"/>
          <w:szCs w:val="24"/>
          <w:lang w:val="en-GB"/>
        </w:rPr>
      </w:pPr>
    </w:p>
    <w:sectPr w:rsidR="003C1165" w:rsidRPr="000E5EB9" w:rsidSect="0031478D">
      <w:head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CFEE" w14:textId="77777777" w:rsidR="00E74F6B" w:rsidRDefault="00E74F6B" w:rsidP="006A7531">
      <w:r>
        <w:separator/>
      </w:r>
    </w:p>
  </w:endnote>
  <w:endnote w:type="continuationSeparator" w:id="0">
    <w:p w14:paraId="3F02572A" w14:textId="77777777" w:rsidR="00E74F6B" w:rsidRDefault="00E74F6B" w:rsidP="006A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137F" w14:textId="77777777" w:rsidR="00E74F6B" w:rsidRDefault="00E74F6B" w:rsidP="006A7531">
      <w:r>
        <w:separator/>
      </w:r>
    </w:p>
  </w:footnote>
  <w:footnote w:type="continuationSeparator" w:id="0">
    <w:p w14:paraId="1BA90A5C" w14:textId="77777777" w:rsidR="00E74F6B" w:rsidRDefault="00E74F6B" w:rsidP="006A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ACD7" w14:textId="77777777" w:rsidR="006A7531" w:rsidRPr="0031478D" w:rsidRDefault="0031478D" w:rsidP="006A7531">
    <w:pPr>
      <w:rPr>
        <w:sz w:val="20"/>
        <w:szCs w:val="20"/>
      </w:rPr>
    </w:pPr>
    <w:r w:rsidRPr="0031478D">
      <w:rPr>
        <w:noProof/>
        <w:lang w:val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4A5A7" wp14:editId="70B3C8E4">
              <wp:simplePos x="0" y="0"/>
              <wp:positionH relativeFrom="column">
                <wp:posOffset>4579620</wp:posOffset>
              </wp:positionH>
              <wp:positionV relativeFrom="paragraph">
                <wp:posOffset>-45720</wp:posOffset>
              </wp:positionV>
              <wp:extent cx="1508760" cy="5257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29800" w14:textId="77777777" w:rsidR="0031478D" w:rsidRPr="0031478D" w:rsidRDefault="0031478D" w:rsidP="0031478D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31478D">
                            <w:rPr>
                              <w:noProof/>
                              <w:color w:val="FFFFFF" w:themeColor="background1"/>
                              <w:lang w:val="en-MY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4DB7B731" wp14:editId="1BFBC226">
                                <wp:extent cx="1043623" cy="333959"/>
                                <wp:effectExtent l="0" t="0" r="444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HPSC 2025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5569" cy="337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4A5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6pt;margin-top:-3.6pt;width:118.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" filled="f" stroked="f" strokeweight=".5pt">
              <v:textbox>
                <w:txbxContent>
                  <w:p w14:paraId="0EB29800" w14:textId="77777777" w:rsidR="0031478D" w:rsidRPr="0031478D" w:rsidRDefault="0031478D" w:rsidP="0031478D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31478D">
                      <w:rPr>
                        <w:noProof/>
                        <w:color w:val="FFFFFF" w:themeColor="background1"/>
                        <w:lang w:val="en-MY"/>
                        <w14:textFill>
                          <w14:noFill/>
                        </w14:textFill>
                      </w:rPr>
                      <w:drawing>
                        <wp:inline distT="0" distB="0" distL="0" distR="0" wp14:anchorId="4DB7B731" wp14:editId="1BFBC226">
                          <wp:extent cx="1043623" cy="333959"/>
                          <wp:effectExtent l="0" t="0" r="4445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HPSC 2025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5569" cy="3377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7531" w:rsidRPr="0031478D">
      <w:rPr>
        <w:noProof/>
        <w:lang w:val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EBFC6" wp14:editId="687FEC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0FC72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" filled="f" strokecolor="#938953 [1614]" strokeweight="1.25pt">
              <w10:wrap anchorx="page" anchory="page"/>
            </v:rect>
          </w:pict>
        </mc:Fallback>
      </mc:AlternateContent>
    </w:r>
    <w:r w:rsidR="006A7531" w:rsidRPr="0031478D">
      <w:rPr>
        <w:sz w:val="20"/>
        <w:szCs w:val="20"/>
      </w:rPr>
      <w:t>4</w:t>
    </w:r>
    <w:r w:rsidR="006A7531" w:rsidRPr="0031478D">
      <w:rPr>
        <w:sz w:val="20"/>
        <w:szCs w:val="20"/>
        <w:vertAlign w:val="superscript"/>
      </w:rPr>
      <w:t>th</w:t>
    </w:r>
    <w:r w:rsidR="006A7531" w:rsidRPr="0031478D">
      <w:rPr>
        <w:sz w:val="20"/>
        <w:szCs w:val="20"/>
      </w:rPr>
      <w:t xml:space="preserve"> Research in High Performance Sports Colloquium (HPSC2025),</w:t>
    </w:r>
  </w:p>
  <w:p w14:paraId="39D75E37" w14:textId="77777777" w:rsidR="006A7531" w:rsidRPr="0031478D" w:rsidRDefault="006A7531" w:rsidP="006A7531">
    <w:r w:rsidRPr="0031478D">
      <w:rPr>
        <w:sz w:val="20"/>
        <w:szCs w:val="20"/>
      </w:rPr>
      <w:t>Hotel Renaissance, Kuala Lumpur, Malaysia, 30</w:t>
    </w:r>
    <w:r w:rsidRPr="0031478D">
      <w:rPr>
        <w:sz w:val="20"/>
        <w:szCs w:val="20"/>
        <w:vertAlign w:val="superscript"/>
      </w:rPr>
      <w:t>th</w:t>
    </w:r>
    <w:r w:rsidRPr="0031478D">
      <w:rPr>
        <w:sz w:val="20"/>
        <w:szCs w:val="20"/>
      </w:rPr>
      <w:t xml:space="preserve"> September - 2</w:t>
    </w:r>
    <w:r w:rsidRPr="0031478D">
      <w:rPr>
        <w:sz w:val="20"/>
        <w:szCs w:val="20"/>
        <w:vertAlign w:val="superscript"/>
      </w:rPr>
      <w:t>nd</w:t>
    </w:r>
    <w:r w:rsidRPr="0031478D">
      <w:rPr>
        <w:sz w:val="20"/>
        <w:szCs w:val="20"/>
      </w:rPr>
      <w:t xml:space="preserve"> October 2025.</w:t>
    </w:r>
  </w:p>
  <w:p w14:paraId="164640F9" w14:textId="77777777" w:rsidR="006A7531" w:rsidRDefault="006A7531" w:rsidP="006A7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48BD"/>
    <w:multiLevelType w:val="multilevel"/>
    <w:tmpl w:val="57862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9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1B"/>
    <w:rsid w:val="0007064A"/>
    <w:rsid w:val="000E5EB9"/>
    <w:rsid w:val="0022538E"/>
    <w:rsid w:val="0031478D"/>
    <w:rsid w:val="00335DC6"/>
    <w:rsid w:val="003C1165"/>
    <w:rsid w:val="003E1FC3"/>
    <w:rsid w:val="00621FD7"/>
    <w:rsid w:val="0062710D"/>
    <w:rsid w:val="006A7531"/>
    <w:rsid w:val="00772DD8"/>
    <w:rsid w:val="00A9641B"/>
    <w:rsid w:val="00AA00AA"/>
    <w:rsid w:val="00D34E33"/>
    <w:rsid w:val="00E42750"/>
    <w:rsid w:val="00E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0E443"/>
  <w15:docId w15:val="{FAA82482-5FAD-9549-ADDA-3B4D7B8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02" w:hanging="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8" w:line="313" w:lineRule="exact"/>
      <w:ind w:left="102" w:right="89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02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  <w:jc w:val="center"/>
    </w:pPr>
  </w:style>
  <w:style w:type="character" w:styleId="Hyperlink">
    <w:name w:val="Hyperlink"/>
    <w:basedOn w:val="DefaultParagraphFont"/>
    <w:uiPriority w:val="99"/>
    <w:unhideWhenUsed/>
    <w:rsid w:val="00410A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A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B451C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31"/>
  </w:style>
  <w:style w:type="paragraph" w:styleId="Footer">
    <w:name w:val="footer"/>
    <w:basedOn w:val="Normal"/>
    <w:link w:val="FooterChar"/>
    <w:uiPriority w:val="99"/>
    <w:unhideWhenUsed/>
    <w:rsid w:val="006A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n.gov.my/hp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/Desktop/HPSC%202025/HPSC2025_Template_Abstract%20Submission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eZ9MoIA/1YNBFp8DTkuGuvmSg==">CgMxLjAyCGguZ2pkZ3hzOAByITFDYTZVN3pUcnVhSXpudHMzZnp2M1NEU2ZqZVh4YUozSQ==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HPSC2025_Template_Abstract Submission_Word.dotx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4</cp:revision>
  <dcterms:created xsi:type="dcterms:W3CDTF">2025-05-22T08:56:00Z</dcterms:created>
  <dcterms:modified xsi:type="dcterms:W3CDTF">2025-05-22T08:58:00Z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</Properties>
</file>